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70" w:rsidRDefault="00402903">
      <w:pPr>
        <w:spacing w:line="480" w:lineRule="exact"/>
        <w:rPr>
          <w:rFonts w:ascii="標楷體" w:eastAsia="標楷體" w:hAnsi="標楷體" w:hint="eastAsia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報名附件</w:t>
      </w:r>
      <w:bookmarkStart w:id="0" w:name="_GoBack"/>
      <w:bookmarkEnd w:id="0"/>
    </w:p>
    <w:tbl>
      <w:tblPr>
        <w:tblW w:w="11451" w:type="dxa"/>
        <w:tblInd w:w="-5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961"/>
        <w:gridCol w:w="961"/>
        <w:gridCol w:w="567"/>
        <w:gridCol w:w="1276"/>
        <w:gridCol w:w="1275"/>
        <w:gridCol w:w="1418"/>
        <w:gridCol w:w="1417"/>
        <w:gridCol w:w="3119"/>
      </w:tblGrid>
      <w:tr w:rsidR="001F6970">
        <w:tblPrEx>
          <w:tblCellMar>
            <w:top w:w="0" w:type="dxa"/>
            <w:bottom w:w="0" w:type="dxa"/>
          </w:tblCellMar>
        </w:tblPrEx>
        <w:tc>
          <w:tcPr>
            <w:tcW w:w="11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402903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113年</w:t>
            </w:r>
            <w:r w:rsidR="00E25FC8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桃園市</w:t>
            </w:r>
            <w:r w:rsidR="00E25FC8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水域運動推廣</w:t>
            </w:r>
            <w:r w:rsidR="00E25FC8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-</w:t>
            </w:r>
            <w:r w:rsidR="00E25FC8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划船、獨木舟、</w:t>
            </w:r>
            <w:r w:rsidR="00E25FC8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SUP</w:t>
            </w:r>
            <w:r w:rsidR="00E25FC8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立槳系列體驗營活動</w:t>
            </w:r>
          </w:p>
          <w:p w:rsidR="001F6970" w:rsidRDefault="00E25FC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團體報名表</w:t>
            </w: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bookmarkStart w:id="1" w:name="_Hlk99718256"/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編號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報名梯次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性別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出生年月日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西元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身分證字號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聯絡電話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就讀學校</w:t>
            </w:r>
          </w:p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&amp;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服務單位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戶籍地址</w:t>
            </w: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</w:tbl>
    <w:bookmarkEnd w:id="1"/>
    <w:p w:rsidR="001F6970" w:rsidRDefault="00E25FC8">
      <w:pPr>
        <w:spacing w:line="480" w:lineRule="exact"/>
      </w:pPr>
      <w:r>
        <w:rPr>
          <w:rFonts w:ascii="標楷體" w:eastAsia="標楷體" w:hAnsi="標楷體"/>
          <w:color w:val="000000"/>
        </w:rPr>
        <w:t>*</w:t>
      </w:r>
      <w:proofErr w:type="gramStart"/>
      <w:r>
        <w:rPr>
          <w:rFonts w:ascii="標楷體" w:eastAsia="標楷體" w:hAnsi="標楷體"/>
          <w:color w:val="000000"/>
        </w:rPr>
        <w:t>本表若不</w:t>
      </w:r>
      <w:proofErr w:type="gramEnd"/>
      <w:r>
        <w:rPr>
          <w:rFonts w:ascii="標楷體" w:eastAsia="標楷體" w:hAnsi="標楷體"/>
          <w:color w:val="000000"/>
        </w:rPr>
        <w:t>敷使用，請自行增加使用。</w:t>
      </w:r>
    </w:p>
    <w:sectPr w:rsidR="001F697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C8" w:rsidRDefault="00E25FC8">
      <w:r>
        <w:separator/>
      </w:r>
    </w:p>
  </w:endnote>
  <w:endnote w:type="continuationSeparator" w:id="0">
    <w:p w:rsidR="00E25FC8" w:rsidRDefault="00E2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C8" w:rsidRDefault="00E25FC8">
      <w:r>
        <w:rPr>
          <w:color w:val="000000"/>
        </w:rPr>
        <w:separator/>
      </w:r>
    </w:p>
  </w:footnote>
  <w:footnote w:type="continuationSeparator" w:id="0">
    <w:p w:rsidR="00E25FC8" w:rsidRDefault="00E25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6970"/>
    <w:rsid w:val="001F6970"/>
    <w:rsid w:val="00402903"/>
    <w:rsid w:val="00BF6757"/>
    <w:rsid w:val="00E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C7DE"/>
  <w15:docId w15:val="{52BA9BAB-6EEA-4FFD-9AB7-2E3CFDE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2024-08-13T05:56:00Z</dcterms:created>
  <dcterms:modified xsi:type="dcterms:W3CDTF">2024-08-13T05:56:00Z</dcterms:modified>
</cp:coreProperties>
</file>